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lockhart-profile"/>
    <w:p>
      <w:pPr>
        <w:pStyle w:val="Heading1"/>
      </w:pPr>
      <w:r>
        <w:t xml:space="preserve">Lockhart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3,396          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The Rock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Lockhart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$51,182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1,487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1178 - NSW Hilltops and Lockhart Shire storms (from 30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2025-02-12T02:18:30Z</dcterms:created>
  <dcterms:modified xsi:type="dcterms:W3CDTF">2025-02-12T02:18:30Z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